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1E20B1" w:rsidP="001B4140" w:rsidRDefault="001E20B1" w14:paraId="6C0F7100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4395"/>
        <w:gridCol w:w="2693"/>
        <w:gridCol w:w="1559"/>
      </w:tblGrid>
      <w:tr w:rsidR="001E20B1" w:rsidTr="00236C68" w14:paraId="57B8951C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1E20B1" w:rsidP="00FF572D" w:rsidRDefault="001E20B1" w14:paraId="276EF527" w14:textId="77777777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1E20B1" w:rsidP="00FF572D" w:rsidRDefault="001E20B1" w14:paraId="66BF9F39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1E20B1" w:rsidP="00FF572D" w:rsidRDefault="001E20B1" w14:paraId="604C478A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1E20B1" w:rsidP="00FF572D" w:rsidRDefault="001E20B1" w14:paraId="6961604F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="001E20B1" w:rsidTr="00236C68" w14:paraId="25890E0F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901AB" w:rsidR="001E20B1" w:rsidP="00FF572D" w:rsidRDefault="001E20B1" w14:paraId="5F3D27EA" w14:textId="77777777">
            <w:pPr>
              <w:rPr>
                <w:color w:val="000000"/>
                <w:sz w:val="18"/>
                <w:szCs w:val="18"/>
              </w:rPr>
            </w:pPr>
            <w:r w:rsidRPr="00B901AB">
              <w:rPr>
                <w:spacing w:val="-1"/>
                <w:w w:val="105"/>
                <w:sz w:val="18"/>
                <w:szCs w:val="18"/>
              </w:rPr>
              <w:t xml:space="preserve">Taşınır Kayıt </w:t>
            </w:r>
            <w:r w:rsidRPr="00B901AB">
              <w:rPr>
                <w:w w:val="105"/>
                <w:sz w:val="18"/>
                <w:szCs w:val="18"/>
              </w:rPr>
              <w:t>Yetkilisi,</w:t>
            </w:r>
            <w:r w:rsidRPr="00B901A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901AB">
              <w:rPr>
                <w:spacing w:val="-2"/>
                <w:w w:val="105"/>
                <w:sz w:val="18"/>
                <w:szCs w:val="18"/>
              </w:rPr>
              <w:t xml:space="preserve">Harcama </w:t>
            </w:r>
            <w:r w:rsidRPr="00B901AB">
              <w:rPr>
                <w:spacing w:val="-1"/>
                <w:w w:val="105"/>
                <w:sz w:val="18"/>
                <w:szCs w:val="18"/>
              </w:rPr>
              <w:t>Yetkilisi, Taşınır</w:t>
            </w:r>
            <w:r w:rsidRPr="00B901AB">
              <w:rPr>
                <w:spacing w:val="-24"/>
                <w:w w:val="105"/>
                <w:sz w:val="18"/>
                <w:szCs w:val="18"/>
              </w:rPr>
              <w:t xml:space="preserve"> </w:t>
            </w:r>
            <w:r w:rsidRPr="00B901AB">
              <w:rPr>
                <w:spacing w:val="-2"/>
                <w:w w:val="105"/>
                <w:sz w:val="18"/>
                <w:szCs w:val="18"/>
              </w:rPr>
              <w:t>Zimmeti</w:t>
            </w:r>
            <w:r w:rsidRPr="00B901AB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B901AB">
              <w:rPr>
                <w:spacing w:val="-2"/>
                <w:w w:val="105"/>
                <w:sz w:val="18"/>
                <w:szCs w:val="18"/>
              </w:rPr>
              <w:t>Yapılan</w:t>
            </w:r>
            <w:r w:rsidRPr="00B901AB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B901AB">
              <w:rPr>
                <w:spacing w:val="-1"/>
                <w:w w:val="105"/>
                <w:sz w:val="18"/>
                <w:szCs w:val="18"/>
              </w:rPr>
              <w:t>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E20B1" w:rsidP="00FF572D" w:rsidRDefault="00000000" w14:paraId="4831268E" w14:textId="777777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6C026BF1">
                <v:oval id="_x0000_s2051" style="position:absolute;margin-left:3.25pt;margin-top:1.5pt;width:206.05pt;height:56.5pt;z-index:3;mso-position-horizontal-relative:text;mso-position-vertical-relative:text">
                  <v:textbox style="mso-next-textbox:#_x0000_s2051">
                    <w:txbxContent>
                      <w:p w:rsidRPr="00F87CBD" w:rsidR="001E20B1" w:rsidP="00A82440" w:rsidRDefault="001E20B1" w14:paraId="0BF255D7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F87CBD">
                          <w:rPr>
                            <w:sz w:val="18"/>
                            <w:szCs w:val="18"/>
                          </w:rPr>
                          <w:t xml:space="preserve">Dayanıklı </w:t>
                        </w:r>
                        <w:r>
                          <w:rPr>
                            <w:sz w:val="18"/>
                            <w:szCs w:val="18"/>
                          </w:rPr>
                          <w:t>taşınır talepleri için istek birim yetkilisi ilgili personel için TKYS den istek belgesi düzenler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33F3DFAF">
                <v:line id="_x0000_s2052" style="position:absolute;z-index:4;mso-position-horizontal-relative:text;mso-position-vertical-relative:text" from="110pt,57.85pt" to="110pt,84.85pt">
                  <v:stroke endarrow="block"/>
                </v:line>
              </w:pic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901AB" w:rsidR="001E20B1" w:rsidP="00FF572D" w:rsidRDefault="001E20B1" w14:paraId="20A0FAAB" w14:textId="77777777">
            <w:pPr>
              <w:jc w:val="both"/>
              <w:rPr>
                <w:sz w:val="18"/>
                <w:szCs w:val="18"/>
              </w:rPr>
            </w:pPr>
            <w:r w:rsidRPr="00B901AB">
              <w:rPr>
                <w:b/>
                <w:w w:val="105"/>
                <w:sz w:val="18"/>
                <w:szCs w:val="18"/>
              </w:rPr>
              <w:t>Kullanım için verilen malzemeler geri depoya</w:t>
            </w:r>
            <w:r w:rsidRPr="00B901AB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B901AB">
              <w:rPr>
                <w:b/>
                <w:w w:val="105"/>
                <w:sz w:val="18"/>
                <w:szCs w:val="18"/>
              </w:rPr>
              <w:t>alınırken Taşınır Kayıt Kontrol Yetkilisi tarafından</w:t>
            </w:r>
            <w:r w:rsidRPr="00B901AB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B901AB">
              <w:rPr>
                <w:b/>
                <w:w w:val="105"/>
                <w:sz w:val="18"/>
                <w:szCs w:val="18"/>
              </w:rPr>
              <w:t>sayılır.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5ABD26DF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ÜBEYS</w:t>
            </w:r>
          </w:p>
        </w:tc>
      </w:tr>
      <w:tr w:rsidR="001E20B1" w:rsidTr="00236C68" w14:paraId="7398F5CC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15ED0F26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E20B1" w:rsidP="00FF572D" w:rsidRDefault="00000000" w14:paraId="426AD309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2DD8FC0A">
                <v:rect id="_x0000_s2053" style="position:absolute;margin-left:2.3pt;margin-top:10.75pt;width:206.7pt;height:45pt;z-index:5;mso-position-horizontal-relative:text;mso-position-vertical-relative:text">
                  <v:textbox style="mso-next-textbox:#_x0000_s2053">
                    <w:txbxContent>
                      <w:p w:rsidRPr="008F551F" w:rsidR="001E20B1" w:rsidP="00A82440" w:rsidRDefault="001E20B1" w14:paraId="5922EFE5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8F551F">
                          <w:rPr>
                            <w:sz w:val="18"/>
                            <w:szCs w:val="18"/>
                          </w:rPr>
                          <w:t>Taşınır kayıt yetkilisi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depo mevcuduna göre dayanıklı taşınır için zimmet fişi düzenler. Demirbaş teslimi yapılır.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7849DFB3">
                <v:line id="_x0000_s2054" style="position:absolute;z-index:6;mso-position-horizontal-relative:text;mso-position-vertical-relative:text" from="110pt,55.65pt" to="110pt,73.65pt">
                  <v:stroke endarrow="block"/>
                </v:line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901AB" w:rsidR="001E20B1" w:rsidP="00B901AB" w:rsidRDefault="001E20B1" w14:paraId="172EDCE2" w14:textId="77777777">
            <w:pPr>
              <w:pStyle w:val="TableParagraph"/>
              <w:spacing w:line="280" w:lineRule="auto"/>
              <w:ind w:left="29" w:right="-16" w:firstLine="129"/>
              <w:jc w:val="both"/>
              <w:rPr>
                <w:b/>
                <w:sz w:val="16"/>
                <w:szCs w:val="16"/>
              </w:rPr>
            </w:pPr>
            <w:r w:rsidRPr="00B901AB">
              <w:rPr>
                <w:b/>
                <w:w w:val="105"/>
                <w:sz w:val="16"/>
                <w:szCs w:val="16"/>
              </w:rPr>
              <w:t>Arızalı veya eksik olan malzemeler için değer</w:t>
            </w:r>
            <w:r w:rsidRPr="00B901AB">
              <w:rPr>
                <w:b/>
                <w:spacing w:val="-18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spacing w:val="-1"/>
                <w:w w:val="105"/>
                <w:sz w:val="16"/>
                <w:szCs w:val="16"/>
              </w:rPr>
              <w:t>tespit</w:t>
            </w:r>
            <w:r w:rsidRPr="00B901AB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komisyonu</w:t>
            </w:r>
            <w:r w:rsidRPr="00B901AB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oluşturulur</w:t>
            </w:r>
            <w:r w:rsidRPr="00B901AB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ve</w:t>
            </w:r>
            <w:r w:rsidRPr="00B901AB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harcama</w:t>
            </w:r>
            <w:r w:rsidRPr="00B901AB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yetkilisinin</w:t>
            </w:r>
          </w:p>
          <w:p w:rsidR="001E20B1" w:rsidP="00B901AB" w:rsidRDefault="001E20B1" w14:paraId="7BDC910E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57B5C6D0" w14:textId="777777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ÜBEYS</w:t>
            </w:r>
          </w:p>
        </w:tc>
      </w:tr>
      <w:tr w:rsidR="001E20B1" w:rsidTr="00236C68" w14:paraId="5F17ECD8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4E1A83F3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E20B1" w:rsidP="00FF572D" w:rsidRDefault="00000000" w14:paraId="6A44F065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4517CE96">
                <v:line id="_x0000_s2055" style="position:absolute;z-index:8;mso-position-horizontal-relative:text;mso-position-vertical-relative:text" from="110pt,62.45pt" to="110pt,80.45pt">
                  <v:stroke endarrow="block"/>
                </v:line>
              </w:pict>
            </w:r>
            <w:r>
              <w:rPr>
                <w:noProof/>
              </w:rPr>
              <w:pict w14:anchorId="3D5D345F">
                <v:oval id="_x0000_s2056" style="position:absolute;margin-left:2pt;margin-top:-.55pt;width:207pt;height:63pt;flip:y;z-index:7;mso-position-horizontal-relative:text;mso-position-vertical-relative:text">
                  <v:textbox style="mso-next-textbox:#_x0000_s2056">
                    <w:txbxContent>
                      <w:p w:rsidRPr="00A82440" w:rsidR="001E20B1" w:rsidP="00A82440" w:rsidRDefault="001E20B1" w14:paraId="17785C48" w14:textId="7777777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A82440">
                          <w:rPr>
                            <w:sz w:val="16"/>
                            <w:szCs w:val="16"/>
                          </w:rPr>
                          <w:t xml:space="preserve">Personelin görev yeri değişikliği </w:t>
                        </w:r>
                        <w:proofErr w:type="spellStart"/>
                        <w:r w:rsidRPr="00A82440">
                          <w:rPr>
                            <w:sz w:val="16"/>
                            <w:szCs w:val="16"/>
                          </w:rPr>
                          <w:t>v.b</w:t>
                        </w:r>
                        <w:proofErr w:type="spellEnd"/>
                        <w:r w:rsidRPr="00A82440">
                          <w:rPr>
                            <w:sz w:val="16"/>
                            <w:szCs w:val="16"/>
                          </w:rPr>
                          <w:t xml:space="preserve">. nedenlerle </w:t>
                        </w:r>
                        <w:proofErr w:type="gramStart"/>
                        <w:r w:rsidRPr="00A82440">
                          <w:rPr>
                            <w:sz w:val="16"/>
                            <w:szCs w:val="16"/>
                          </w:rPr>
                          <w:t>zimmetindeki  dayanıklı</w:t>
                        </w:r>
                        <w:proofErr w:type="gramEnd"/>
                        <w:r w:rsidRPr="00A82440">
                          <w:rPr>
                            <w:sz w:val="16"/>
                            <w:szCs w:val="16"/>
                          </w:rPr>
                          <w:t xml:space="preserve"> taşınır malzemelerin teslimini yapar. Taşınır kayıt yetkilisi ile kontrolünü yapar.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71C73AD7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B901AB">
              <w:rPr>
                <w:b/>
                <w:w w:val="105"/>
                <w:sz w:val="16"/>
                <w:szCs w:val="16"/>
              </w:rPr>
              <w:t>onayı</w:t>
            </w:r>
            <w:proofErr w:type="gramEnd"/>
            <w:r w:rsidRPr="00B901AB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ile</w:t>
            </w:r>
            <w:r w:rsidRPr="00B901AB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ticaret odası,</w:t>
            </w:r>
            <w:r w:rsidRPr="00B901AB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sanayi</w:t>
            </w:r>
            <w:r w:rsidRPr="00B901AB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odası,</w:t>
            </w:r>
            <w:r w:rsidRPr="00B901AB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borsa,</w:t>
            </w:r>
            <w:r w:rsidRPr="00B901AB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meslek</w:t>
            </w:r>
            <w:r w:rsidRPr="00B901AB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kuruluşlarından veya aynı nitelikteki taşınırı satın</w:t>
            </w:r>
            <w:r w:rsidRPr="00B901AB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alan idarelerden ve fiyat araştırması sonuçlarından</w:t>
            </w:r>
            <w:r w:rsidRPr="00B901AB">
              <w:rPr>
                <w:b/>
                <w:spacing w:val="-18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yararlanarak fiyat belirlenir</w:t>
            </w:r>
            <w:r>
              <w:rPr>
                <w:b/>
                <w:w w:val="105"/>
                <w:sz w:val="8"/>
              </w:rPr>
              <w:t>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03293662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ÜBEYS</w:t>
            </w:r>
          </w:p>
        </w:tc>
      </w:tr>
      <w:tr w:rsidR="001E20B1" w:rsidTr="00236C68" w14:paraId="6FA14207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33E610DC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E20B1" w:rsidP="00FF572D" w:rsidRDefault="00000000" w14:paraId="1C21921A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3BAEFF39">
                <v:line id="_x0000_s2057" style="position:absolute;z-index:10;mso-position-horizontal-relative:text;mso-position-vertical-relative:text" from="110pt,42.25pt" to="110pt,69.25pt">
                  <v:stroke endarrow="block"/>
                </v:line>
              </w:pict>
            </w:r>
            <w:r>
              <w:rPr>
                <w:noProof/>
              </w:rPr>
              <w:pict w14:anchorId="4381F7F6">
                <v:rect id="_x0000_s2058" style="position:absolute;margin-left:11pt;margin-top:6.25pt;width:189pt;height:36pt;z-index:9;mso-position-horizontal-relative:text;mso-position-vertical-relative:text">
                  <v:textbox style="mso-next-textbox:#_x0000_s2058">
                    <w:txbxContent>
                      <w:p w:rsidRPr="003A31BF" w:rsidR="001E20B1" w:rsidP="00A82440" w:rsidRDefault="001E20B1" w14:paraId="5FB59A58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3A31BF">
                          <w:rPr>
                            <w:sz w:val="18"/>
                            <w:szCs w:val="18"/>
                          </w:rPr>
                          <w:t xml:space="preserve">Taşınır kayıt yetkilisi malzemeyi </w:t>
                        </w:r>
                        <w:proofErr w:type="spellStart"/>
                        <w:proofErr w:type="gramStart"/>
                        <w:r w:rsidRPr="003A31BF">
                          <w:rPr>
                            <w:sz w:val="18"/>
                            <w:szCs w:val="18"/>
                          </w:rPr>
                          <w:t>sayar,ölçer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vb. fiziki kontrollerini yapar ve teslim alır.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B901AB" w:rsidRDefault="001E20B1" w14:paraId="4EEEC28A" w14:textId="77777777">
            <w:pPr>
              <w:rPr>
                <w:color w:val="000000"/>
                <w:sz w:val="20"/>
                <w:szCs w:val="20"/>
              </w:rPr>
            </w:pPr>
            <w:r w:rsidRPr="00B901AB">
              <w:rPr>
                <w:b/>
                <w:w w:val="11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38AA12D5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ÜBEYS</w:t>
            </w:r>
          </w:p>
        </w:tc>
      </w:tr>
      <w:tr w:rsidR="001E20B1" w:rsidTr="00236C68" w14:paraId="7C3FCC75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186EFFC8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000000" w14:paraId="75574B3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1ABCCC8A">
                <v:group id="_x0000_s2059" style="width:3in;height:90pt;mso-position-horizontal-relative:char;mso-position-vertical-relative:line" coordsize="5083,2160" coordorigin="2288,8504" editas="canvas">
                  <o:lock v:ext="edit" aspectratio="t"/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_x0000_s2060" style="position:absolute;left:2288;top:8504;width:5083;height:2160" o:preferrelative="f" type="#_x0000_t75">
                    <v:fill o:detectmouseclick="t"/>
                    <v:path o:connecttype="none" o:extrusionok="t"/>
                    <o:lock v:ext="edit" text="t"/>
                  </v:shape>
                  <v:shapetype id="_x0000_t110" coordsize="21600,21600" o:spt="110" path="m10800,l,10800,10800,21600,21600,10800xe">
                    <v:stroke joinstyle="miter"/>
                    <v:path textboxrect="5400,5400,16200,16200" gradientshapeok="t" o:connecttype="rect"/>
                  </v:shapetype>
                  <v:shape id="_x0000_s2061" style="position:absolute;left:3559;top:8504;width:2541;height:1296" type="#_x0000_t110">
                    <v:textbox style="mso-next-textbox:#_x0000_s2061">
                      <w:txbxContent>
                        <w:p w:rsidRPr="000633C7" w:rsidR="001E20B1" w:rsidP="00A82440" w:rsidRDefault="001E20B1" w14:paraId="73B152A8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633C7">
                            <w:rPr>
                              <w:sz w:val="18"/>
                              <w:szCs w:val="18"/>
                            </w:rPr>
                            <w:t>Malzeme eksik</w:t>
                          </w:r>
                        </w:p>
                      </w:txbxContent>
                    </v:textbox>
                  </v:shape>
                  <v:rect id="_x0000_s2062" style="position:absolute;left:2288;top:9800;width:1271;height:432">
                    <v:textbox style="mso-next-textbox:#_x0000_s2062">
                      <w:txbxContent>
                        <w:p w:rsidRPr="000633C7" w:rsidR="001E20B1" w:rsidP="00A82440" w:rsidRDefault="001E20B1" w14:paraId="0D3AEF04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0633C7">
                            <w:rPr>
                              <w:sz w:val="18"/>
                              <w:szCs w:val="18"/>
                            </w:rPr>
                            <w:t>Evet</w:t>
                          </w:r>
                        </w:p>
                      </w:txbxContent>
                    </v:textbox>
                  </v:rect>
                  <v:rect id="_x0000_s2063" style="position:absolute;left:5677;top:9800;width:1270;height:432">
                    <v:textbox style="mso-next-textbox:#_x0000_s2063">
                      <w:txbxContent>
                        <w:p w:rsidRPr="000633C7" w:rsidR="001E20B1" w:rsidP="00A82440" w:rsidRDefault="001E20B1" w14:paraId="21B1E05B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0633C7">
                            <w:rPr>
                              <w:sz w:val="18"/>
                              <w:szCs w:val="18"/>
                            </w:rPr>
                            <w:t>Hayır</w:t>
                          </w:r>
                        </w:p>
                      </w:txbxContent>
                    </v:textbox>
                  </v:rect>
                  <v:line id="_x0000_s2064" style="position:absolute" from="2923,10232" to="2923,10664">
                    <v:stroke endarrow="block"/>
                  </v:line>
                  <v:line id="_x0000_s2065" style="position:absolute;flip:x" from="2923,9152" to="3559,9152"/>
                  <v:line id="_x0000_s2066" style="position:absolute" from="6100,9152" to="6524,9152"/>
                  <v:line id="_x0000_s2067" style="position:absolute" from="6524,9152" to="6524,9800">
                    <v:stroke endarrow="block"/>
                  </v:line>
                  <v:line id="_x0000_s2068" style="position:absolute" from="2923,9152" to="2923,9800">
                    <v:stroke endarrow="block"/>
                  </v:line>
                  <v:line id="_x0000_s2069" style="position:absolute" from="6312,10232" to="6312,10664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30EE23C0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3ADE466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ÜBEYS</w:t>
            </w:r>
          </w:p>
        </w:tc>
      </w:tr>
      <w:tr w:rsidR="001E20B1" w:rsidTr="00236C68" w14:paraId="0C215BD6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3693AC0D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000000" w14:paraId="5A3C38D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359AF1E">
                <v:group id="_x0000_s2071" style="width:207pt;height:81pt;mso-position-horizontal-relative:char;mso-position-vertical-relative:line" coordsize="7200,2777" coordorigin="2288,5303" editas="canvas">
                  <o:lock v:ext="edit" aspectratio="t"/>
                  <v:shape id="_x0000_s2072" style="position:absolute;left:2288;top:5303;width:7200;height:2777" o:preferrelative="f" type="#_x0000_t75">
                    <v:fill o:detectmouseclick="t"/>
                    <v:path o:connecttype="none" o:extrusionok="t"/>
                    <o:lock v:ext="edit" text="t"/>
                  </v:shape>
                  <v:rect id="_x0000_s2073" style="position:absolute;left:2288;top:5303;width:3443;height:1851">
                    <v:textbox>
                      <w:txbxContent>
                        <w:p w:rsidRPr="00E028A0" w:rsidR="001E20B1" w:rsidP="00F40597" w:rsidRDefault="001E20B1" w14:paraId="45EC5B82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028A0">
                            <w:rPr>
                              <w:sz w:val="18"/>
                              <w:szCs w:val="18"/>
                            </w:rPr>
                            <w:t>Değer tespit komisyonu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tarafından rayiç bedeli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tesbit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edilir.</w:t>
                          </w:r>
                        </w:p>
                        <w:p w:rsidR="001E20B1" w:rsidRDefault="001E20B1" w14:paraId="177F5BD4" w14:textId="77777777"/>
                      </w:txbxContent>
                    </v:textbox>
                  </v:rect>
                  <v:rect id="_x0000_s2074" style="position:absolute;left:6045;top:5303;width:3443;height:1851">
                    <v:textbox>
                      <w:txbxContent>
                        <w:p w:rsidRPr="00B00002" w:rsidR="001E20B1" w:rsidP="00F40597" w:rsidRDefault="001E20B1" w14:paraId="71282B3F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0002">
                            <w:rPr>
                              <w:sz w:val="18"/>
                              <w:szCs w:val="18"/>
                            </w:rPr>
                            <w:t>Zimmet düşme fişi düzenlenir</w:t>
                          </w:r>
                        </w:p>
                        <w:p w:rsidR="001E20B1" w:rsidRDefault="001E20B1" w14:paraId="2D1001A1" w14:textId="77777777"/>
                      </w:txbxContent>
                    </v:textbox>
                  </v:rect>
                  <v:line id="_x0000_s2075" style="position:absolute" from="4166,7154" to="4166,7463"/>
                  <v:line id="_x0000_s2076" style="position:absolute" from="4166,7463" to="5731,7463"/>
                  <v:line id="_x0000_s2077" style="position:absolute" from="5731,7463" to="5731,8080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535CE924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2E68F8E6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ÜBEYS</w:t>
            </w:r>
          </w:p>
        </w:tc>
      </w:tr>
      <w:tr w:rsidR="001E20B1" w:rsidTr="00236C68" w14:paraId="388B46E5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76CCD0C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000000" w14:paraId="2A71FFF7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229FCEF8">
                <v:rect id="_x0000_s2079" style="position:absolute;margin-left:2pt;margin-top:.9pt;width:198pt;height:64.2pt;z-index:11;mso-position-horizontal-relative:text;mso-position-vertical-relative:text">
                  <v:textbox style="mso-next-textbox:#_x0000_s2079">
                    <w:txbxContent>
                      <w:p w:rsidRPr="00B44940" w:rsidR="001E20B1" w:rsidP="00F40597" w:rsidRDefault="001E20B1" w14:paraId="646B14C6" w14:textId="77777777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44940">
                          <w:rPr>
                            <w:sz w:val="18"/>
                            <w:szCs w:val="18"/>
                          </w:rPr>
                          <w:t xml:space="preserve">Kamu zararının </w:t>
                        </w:r>
                        <w:proofErr w:type="gramStart"/>
                        <w:r w:rsidRPr="00B44940">
                          <w:rPr>
                            <w:sz w:val="18"/>
                            <w:szCs w:val="18"/>
                          </w:rPr>
                          <w:t>tahsiline  ilişkin</w:t>
                        </w:r>
                        <w:proofErr w:type="gramEnd"/>
                        <w:r w:rsidRPr="00B44940">
                          <w:rPr>
                            <w:sz w:val="18"/>
                            <w:szCs w:val="18"/>
                          </w:rPr>
                          <w:t xml:space="preserve"> usul ve esaslar hakkında yönetmelik uygulanır.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901AB" w:rsidR="001E20B1" w:rsidP="009B6F8C" w:rsidRDefault="001E20B1" w14:paraId="72757DDF" w14:textId="77777777">
            <w:pPr>
              <w:pStyle w:val="TableParagraph"/>
              <w:spacing w:before="2" w:line="280" w:lineRule="auto"/>
              <w:ind w:left="48" w:right="17" w:hanging="1"/>
              <w:jc w:val="center"/>
              <w:rPr>
                <w:b/>
                <w:sz w:val="16"/>
                <w:szCs w:val="16"/>
              </w:rPr>
            </w:pPr>
            <w:r w:rsidRPr="00B901AB">
              <w:rPr>
                <w:b/>
                <w:w w:val="105"/>
                <w:sz w:val="16"/>
                <w:szCs w:val="16"/>
              </w:rPr>
              <w:t>Kişi hakkında</w:t>
            </w:r>
            <w:r w:rsidRPr="00B901AB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Kamu</w:t>
            </w:r>
            <w:r w:rsidRPr="00B901AB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Zararının</w:t>
            </w:r>
            <w:r w:rsidRPr="00B901AB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Tahsiline İlişkin</w:t>
            </w:r>
            <w:r w:rsidRPr="00B901AB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Usul</w:t>
            </w:r>
            <w:r w:rsidRPr="00B901AB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ve</w:t>
            </w:r>
            <w:r w:rsidRPr="00B901AB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05"/>
                <w:sz w:val="16"/>
                <w:szCs w:val="16"/>
              </w:rPr>
              <w:t>Esaslar</w:t>
            </w:r>
          </w:p>
          <w:p w:rsidR="001E20B1" w:rsidP="009B6F8C" w:rsidRDefault="001E20B1" w14:paraId="206AB75E" w14:textId="77777777">
            <w:pPr>
              <w:jc w:val="both"/>
              <w:rPr>
                <w:color w:val="000000"/>
                <w:sz w:val="20"/>
                <w:szCs w:val="20"/>
              </w:rPr>
            </w:pPr>
            <w:r w:rsidRPr="00B901AB">
              <w:rPr>
                <w:b/>
                <w:w w:val="105"/>
                <w:sz w:val="16"/>
                <w:szCs w:val="16"/>
              </w:rPr>
              <w:t>Hakkında Yönetmelik Esaslarına göre işlem</w:t>
            </w:r>
            <w:r>
              <w:rPr>
                <w:b/>
                <w:w w:val="105"/>
                <w:sz w:val="16"/>
                <w:szCs w:val="16"/>
              </w:rPr>
              <w:t xml:space="preserve"> yapılır. T</w:t>
            </w:r>
            <w:r w:rsidRPr="00B901AB">
              <w:rPr>
                <w:b/>
                <w:w w:val="105"/>
                <w:sz w:val="16"/>
                <w:szCs w:val="16"/>
              </w:rPr>
              <w:t>ahsil</w:t>
            </w:r>
            <w:r w:rsidRPr="00B901AB">
              <w:rPr>
                <w:b/>
                <w:spacing w:val="-18"/>
                <w:w w:val="105"/>
                <w:sz w:val="16"/>
                <w:szCs w:val="16"/>
              </w:rPr>
              <w:t xml:space="preserve"> </w:t>
            </w:r>
            <w:r w:rsidRPr="00B901AB">
              <w:rPr>
                <w:b/>
                <w:w w:val="110"/>
                <w:sz w:val="16"/>
                <w:szCs w:val="16"/>
              </w:rPr>
              <w:t>edilir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E20B1" w:rsidP="00FF572D" w:rsidRDefault="001E20B1" w14:paraId="3909659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ÜBEYS</w:t>
            </w:r>
          </w:p>
        </w:tc>
      </w:tr>
    </w:tbl>
    <w:p w:rsidR="001E20B1" w:rsidP="001B4140" w:rsidRDefault="001E20B1" w14:paraId="522B8E64" w14:textId="77777777">
      <w:r>
        <w:t xml:space="preserve">                                               </w:t>
      </w:r>
    </w:p>
    <w:sectPr w:rsidR="001E20B1" w:rsidSect="00224FD7">
      <w:footerReference r:id="R923a2844716643b8"/>
      <w:headerReference w:type="default" r:id="rId7"/>
      <w:footerReference w:type="default" r:id="rId8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6203" w14:textId="77777777" w:rsidR="008411A5" w:rsidRDefault="008411A5">
      <w:r>
        <w:separator/>
      </w:r>
    </w:p>
  </w:endnote>
  <w:endnote w:type="continuationSeparator" w:id="0">
    <w:p w14:paraId="1FCB9A5C" w14:textId="77777777" w:rsidR="008411A5" w:rsidRDefault="0084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0B1" w:rsidRDefault="001E20B1" w14:paraId="0A22CDD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1AD3" w14:textId="77777777" w:rsidR="008411A5" w:rsidRDefault="008411A5">
      <w:r>
        <w:separator/>
      </w:r>
    </w:p>
  </w:footnote>
  <w:footnote w:type="continuationSeparator" w:id="0">
    <w:p w14:paraId="139B1D06" w14:textId="77777777" w:rsidR="008411A5" w:rsidRDefault="0084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6163"/>
      <w:gridCol w:w="2501"/>
    </w:tblGrid>
    <w:tr w:rsidRPr="006A0EAB" w:rsidR="001E20B1" w:rsidTr="00236C68" w14:paraId="3F8C62EB" w14:textId="77777777">
      <w:trPr>
        <w:cantSplit/>
        <w:trHeight w:val="816"/>
      </w:trPr>
      <w:tc>
        <w:tcPr>
          <w:tcW w:w="1808" w:type="dxa"/>
          <w:vMerge w:val="restart"/>
          <w:vAlign w:val="center"/>
        </w:tcPr>
        <w:p w:rsidRPr="006A0EAB" w:rsidR="001E20B1" w:rsidP="0054734C" w:rsidRDefault="00000000" w14:paraId="32A23B2A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</w:rPr>
            <w:pict w14:anchorId="4FC9CE0B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Resim 4" style="position:absolute;left:0;text-align:left;margin-left:20.8pt;margin-top:10.3pt;width:61.5pt;height:60.95pt;z-index:1;visibility:visible" o:spid="_x0000_s1027" type="#_x0000_t75">
                <v:imagedata o:title="" r:id="rId1"/>
              </v:shape>
            </w:pict>
          </w:r>
        </w:p>
      </w:tc>
      <w:tc>
        <w:tcPr>
          <w:tcW w:w="6074" w:type="dxa"/>
          <w:vAlign w:val="center"/>
        </w:tcPr>
        <w:p w:rsidRPr="006A0EAB" w:rsidR="001E20B1" w:rsidP="00236C68" w:rsidRDefault="001E20B1" w14:paraId="14C49A1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1E20B1" w:rsidP="00236C68" w:rsidRDefault="001E20B1" w14:paraId="55584A6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1E20B1" w:rsidP="00236C68" w:rsidRDefault="001E20B1" w14:paraId="372B60C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1E20B1" w:rsidP="0054734C" w:rsidRDefault="001E20B1" w14:paraId="162BB850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vAlign w:val="center"/>
        </w:tcPr>
        <w:p w:rsidRPr="006A0EAB" w:rsidR="001E20B1" w:rsidP="0054734C" w:rsidRDefault="001E20B1" w14:paraId="264A93A1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İA/030/29</w:t>
          </w:r>
        </w:p>
        <w:p w:rsidRPr="006A0EAB" w:rsidR="001E20B1" w:rsidP="0054734C" w:rsidRDefault="001E20B1" w14:paraId="160E54AB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17.10.2022</w:t>
          </w:r>
        </w:p>
        <w:p w:rsidRPr="006A0EAB" w:rsidR="001E20B1" w:rsidP="0054734C" w:rsidRDefault="001E20B1" w14:paraId="3ED2DB0B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1E20B1" w:rsidP="0054734C" w:rsidRDefault="001E20B1" w14:paraId="3A2A144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1E20B1" w:rsidP="0054734C" w:rsidRDefault="001E20B1" w14:paraId="7B59CFF8" w14:textId="77777777">
          <w:pPr>
            <w:rPr>
              <w:lang w:val="en-US"/>
            </w:rPr>
          </w:pPr>
        </w:p>
      </w:tc>
    </w:tr>
    <w:tr w:rsidRPr="006A0EAB" w:rsidR="001E20B1" w:rsidTr="00236C68" w14:paraId="62ADC6D3" w14:textId="77777777">
      <w:trPr>
        <w:cantSplit/>
        <w:trHeight w:val="619"/>
      </w:trPr>
      <w:tc>
        <w:tcPr>
          <w:tcW w:w="1808" w:type="dxa"/>
          <w:vMerge/>
          <w:vAlign w:val="center"/>
        </w:tcPr>
        <w:p w:rsidRPr="006A0EAB" w:rsidR="001E20B1" w:rsidP="0054734C" w:rsidRDefault="001E20B1" w14:paraId="07BB94BC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vAlign w:val="center"/>
        </w:tcPr>
        <w:p w:rsidRPr="00F02236" w:rsidR="001E20B1" w:rsidP="0054734C" w:rsidRDefault="001E20B1" w14:paraId="4245AF1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ZİMMET-İŞLEMLERİ.İŞ AKIŞ ŞEMASI</w:t>
          </w:r>
        </w:p>
      </w:tc>
      <w:tc>
        <w:tcPr>
          <w:tcW w:w="2465" w:type="dxa"/>
          <w:vMerge/>
          <w:vAlign w:val="center"/>
        </w:tcPr>
        <w:p w:rsidRPr="006A0EAB" w:rsidR="001E20B1" w:rsidP="0054734C" w:rsidRDefault="001E20B1" w14:paraId="065AC114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1E20B1" w:rsidRDefault="001E20B1" w14:paraId="3FB16D16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1329756">
    <w:abstractNumId w:val="3"/>
  </w:num>
  <w:num w:numId="2" w16cid:durableId="1931236948">
    <w:abstractNumId w:val="26"/>
  </w:num>
  <w:num w:numId="3" w16cid:durableId="836657556">
    <w:abstractNumId w:val="8"/>
  </w:num>
  <w:num w:numId="4" w16cid:durableId="1678464153">
    <w:abstractNumId w:val="10"/>
  </w:num>
  <w:num w:numId="5" w16cid:durableId="355619239">
    <w:abstractNumId w:val="21"/>
  </w:num>
  <w:num w:numId="6" w16cid:durableId="287400916">
    <w:abstractNumId w:val="24"/>
  </w:num>
  <w:num w:numId="7" w16cid:durableId="411657468">
    <w:abstractNumId w:val="4"/>
  </w:num>
  <w:num w:numId="8" w16cid:durableId="540553519">
    <w:abstractNumId w:val="17"/>
  </w:num>
  <w:num w:numId="9" w16cid:durableId="363604784">
    <w:abstractNumId w:val="13"/>
  </w:num>
  <w:num w:numId="10" w16cid:durableId="1902672349">
    <w:abstractNumId w:val="9"/>
  </w:num>
  <w:num w:numId="11" w16cid:durableId="1266882033">
    <w:abstractNumId w:val="19"/>
  </w:num>
  <w:num w:numId="12" w16cid:durableId="2046372470">
    <w:abstractNumId w:val="25"/>
  </w:num>
  <w:num w:numId="13" w16cid:durableId="892546583">
    <w:abstractNumId w:val="0"/>
  </w:num>
  <w:num w:numId="14" w16cid:durableId="1872261818">
    <w:abstractNumId w:val="5"/>
  </w:num>
  <w:num w:numId="15" w16cid:durableId="65687912">
    <w:abstractNumId w:val="15"/>
  </w:num>
  <w:num w:numId="16" w16cid:durableId="421268349">
    <w:abstractNumId w:val="16"/>
  </w:num>
  <w:num w:numId="17" w16cid:durableId="1123382078">
    <w:abstractNumId w:val="7"/>
  </w:num>
  <w:num w:numId="18" w16cid:durableId="1802533042">
    <w:abstractNumId w:val="14"/>
  </w:num>
  <w:num w:numId="19" w16cid:durableId="1971158087">
    <w:abstractNumId w:val="20"/>
  </w:num>
  <w:num w:numId="20" w16cid:durableId="283194224">
    <w:abstractNumId w:val="11"/>
  </w:num>
  <w:num w:numId="21" w16cid:durableId="274678194">
    <w:abstractNumId w:val="18"/>
  </w:num>
  <w:num w:numId="22" w16cid:durableId="1993942914">
    <w:abstractNumId w:val="2"/>
  </w:num>
  <w:num w:numId="23" w16cid:durableId="752707487">
    <w:abstractNumId w:val="6"/>
  </w:num>
  <w:num w:numId="24" w16cid:durableId="1796556217">
    <w:abstractNumId w:val="1"/>
  </w:num>
  <w:num w:numId="25" w16cid:durableId="1430926982">
    <w:abstractNumId w:val="22"/>
  </w:num>
  <w:num w:numId="26" w16cid:durableId="43872602">
    <w:abstractNumId w:val="23"/>
  </w:num>
  <w:num w:numId="27" w16cid:durableId="1977828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F07"/>
    <w:rsid w:val="000176D4"/>
    <w:rsid w:val="0002341C"/>
    <w:rsid w:val="000300DC"/>
    <w:rsid w:val="000412C1"/>
    <w:rsid w:val="00053E2F"/>
    <w:rsid w:val="00060910"/>
    <w:rsid w:val="000633C7"/>
    <w:rsid w:val="00063FC3"/>
    <w:rsid w:val="0006410D"/>
    <w:rsid w:val="000722EA"/>
    <w:rsid w:val="00077602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30B0"/>
    <w:rsid w:val="001C4693"/>
    <w:rsid w:val="001D59C1"/>
    <w:rsid w:val="001E20B1"/>
    <w:rsid w:val="001E56BC"/>
    <w:rsid w:val="001E6D6A"/>
    <w:rsid w:val="001E7AC7"/>
    <w:rsid w:val="001E7F07"/>
    <w:rsid w:val="001F0907"/>
    <w:rsid w:val="001F4EA2"/>
    <w:rsid w:val="001F6F65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31BF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4734C"/>
    <w:rsid w:val="00570C8F"/>
    <w:rsid w:val="00582A3A"/>
    <w:rsid w:val="0058733F"/>
    <w:rsid w:val="0059594B"/>
    <w:rsid w:val="00596834"/>
    <w:rsid w:val="005A2DA1"/>
    <w:rsid w:val="005B33F4"/>
    <w:rsid w:val="005B4F45"/>
    <w:rsid w:val="005C1F15"/>
    <w:rsid w:val="005D47AD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380A"/>
    <w:rsid w:val="006747F6"/>
    <w:rsid w:val="00680C0E"/>
    <w:rsid w:val="00682C6F"/>
    <w:rsid w:val="006903E5"/>
    <w:rsid w:val="00691DCF"/>
    <w:rsid w:val="006A0067"/>
    <w:rsid w:val="006A0EAB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11A5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8F551F"/>
    <w:rsid w:val="00905D19"/>
    <w:rsid w:val="0090726F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B6F8C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7177"/>
    <w:rsid w:val="00A35DC0"/>
    <w:rsid w:val="00A40877"/>
    <w:rsid w:val="00A57573"/>
    <w:rsid w:val="00A575EC"/>
    <w:rsid w:val="00A6507F"/>
    <w:rsid w:val="00A77709"/>
    <w:rsid w:val="00A809A6"/>
    <w:rsid w:val="00A82440"/>
    <w:rsid w:val="00A84055"/>
    <w:rsid w:val="00A91E61"/>
    <w:rsid w:val="00AB048E"/>
    <w:rsid w:val="00AB753F"/>
    <w:rsid w:val="00AC5E08"/>
    <w:rsid w:val="00AE4D5B"/>
    <w:rsid w:val="00B00002"/>
    <w:rsid w:val="00B02767"/>
    <w:rsid w:val="00B03356"/>
    <w:rsid w:val="00B05D03"/>
    <w:rsid w:val="00B07092"/>
    <w:rsid w:val="00B07283"/>
    <w:rsid w:val="00B17298"/>
    <w:rsid w:val="00B22D72"/>
    <w:rsid w:val="00B243FD"/>
    <w:rsid w:val="00B2465E"/>
    <w:rsid w:val="00B260A3"/>
    <w:rsid w:val="00B27352"/>
    <w:rsid w:val="00B44940"/>
    <w:rsid w:val="00B5060E"/>
    <w:rsid w:val="00B6187A"/>
    <w:rsid w:val="00B62E1D"/>
    <w:rsid w:val="00B72E7A"/>
    <w:rsid w:val="00B73E1B"/>
    <w:rsid w:val="00B7587B"/>
    <w:rsid w:val="00B80733"/>
    <w:rsid w:val="00B901AB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44B8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386E"/>
    <w:rsid w:val="00D66507"/>
    <w:rsid w:val="00D66B9D"/>
    <w:rsid w:val="00D66BBC"/>
    <w:rsid w:val="00D6791E"/>
    <w:rsid w:val="00D9061A"/>
    <w:rsid w:val="00DB27F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28A0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4E53"/>
    <w:rsid w:val="00EC5A9D"/>
    <w:rsid w:val="00ED15F5"/>
    <w:rsid w:val="00ED78FC"/>
    <w:rsid w:val="00EE6205"/>
    <w:rsid w:val="00EF00E5"/>
    <w:rsid w:val="00EF1EA1"/>
    <w:rsid w:val="00EF2066"/>
    <w:rsid w:val="00F01590"/>
    <w:rsid w:val="00F02236"/>
    <w:rsid w:val="00F025AA"/>
    <w:rsid w:val="00F04430"/>
    <w:rsid w:val="00F04806"/>
    <w:rsid w:val="00F052C9"/>
    <w:rsid w:val="00F05AEC"/>
    <w:rsid w:val="00F2091D"/>
    <w:rsid w:val="00F23934"/>
    <w:rsid w:val="00F24081"/>
    <w:rsid w:val="00F27FCD"/>
    <w:rsid w:val="00F325F3"/>
    <w:rsid w:val="00F40597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87CBD"/>
    <w:rsid w:val="00F90917"/>
    <w:rsid w:val="00F91F41"/>
    <w:rsid w:val="00F92592"/>
    <w:rsid w:val="00F934A0"/>
    <w:rsid w:val="00F960B7"/>
    <w:rsid w:val="00FB0BDF"/>
    <w:rsid w:val="00FC5CFA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0"/>
    <o:shapelayout v:ext="edit">
      <o:idmap v:ext="edit" data="2"/>
    </o:shapelayout>
  </w:shapeDefaults>
  <w:decimalSymbol w:val=","/>
  <w:listSeparator w:val=";"/>
  <w14:docId w14:val="1591F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36C6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AB048E"/>
    <w:rPr>
      <w:rFonts w:cs="Times New Roman"/>
      <w:sz w:val="24"/>
    </w:rPr>
  </w:style>
  <w:style w:type="paragraph" w:styleId="GvdeMetni">
    <w:name w:val="Body Text"/>
    <w:basedOn w:val="Normal"/>
    <w:link w:val="GvdeMetniChar"/>
    <w:uiPriority w:val="99"/>
    <w:rsid w:val="003C0C1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link w:val="GvdeMetni"/>
    <w:uiPriority w:val="99"/>
    <w:locked/>
    <w:rsid w:val="00236C68"/>
    <w:rPr>
      <w:rFonts w:ascii="Arial" w:hAnsi="Arial" w:cs="Times New Roman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link w:val="GvdeMetniGirintisi2"/>
    <w:uiPriority w:val="99"/>
    <w:locked/>
    <w:rsid w:val="00236C68"/>
    <w:rPr>
      <w:rFonts w:cs="Times New Roman"/>
      <w:sz w:val="24"/>
    </w:rPr>
  </w:style>
  <w:style w:type="paragraph" w:customStyle="1" w:styleId="Char">
    <w:name w:val="Char"/>
    <w:basedOn w:val="Normal"/>
    <w:uiPriority w:val="99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9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BE5F0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BE5F05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8A45DE"/>
    <w:pPr>
      <w:spacing w:after="160" w:line="259" w:lineRule="auto"/>
      <w:ind w:left="720"/>
      <w:contextualSpacing/>
    </w:pPr>
    <w:rPr>
      <w:rFonts w:ascii="Georgia" w:hAnsi="Georgia"/>
      <w:szCs w:val="22"/>
      <w:lang w:eastAsia="en-US"/>
    </w:rPr>
  </w:style>
  <w:style w:type="character" w:customStyle="1" w:styleId="apple-converted-space">
    <w:name w:val="apple-converted-space"/>
    <w:uiPriority w:val="99"/>
    <w:rsid w:val="00F91F41"/>
  </w:style>
  <w:style w:type="character" w:styleId="Kpr">
    <w:name w:val="Hyperlink"/>
    <w:uiPriority w:val="99"/>
    <w:rsid w:val="00F91F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rsid w:val="007A2926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locked/>
    <w:rsid w:val="007A2926"/>
    <w:rPr>
      <w:rFonts w:cs="Times New Roman"/>
    </w:rPr>
  </w:style>
  <w:style w:type="character" w:styleId="DipnotBavurusu">
    <w:name w:val="footnote reference"/>
    <w:uiPriority w:val="99"/>
    <w:rsid w:val="007A2926"/>
    <w:rPr>
      <w:rFonts w:cs="Times New Roman"/>
      <w:vertAlign w:val="superscript"/>
    </w:rPr>
  </w:style>
  <w:style w:type="paragraph" w:customStyle="1" w:styleId="TableParagraph">
    <w:name w:val="Table Paragraph"/>
    <w:basedOn w:val="Normal"/>
    <w:uiPriority w:val="99"/>
    <w:rsid w:val="00B901A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923a2844716643b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9-zimmet-islemleri 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35-110-3030</dc:creator>
  <cp:keywords/>
  <dc:description/>
  <cp:lastModifiedBy>Mehmet Memiş</cp:lastModifiedBy>
  <cp:revision>2</cp:revision>
  <cp:lastPrinted>2018-09-24T13:03:00Z</cp:lastPrinted>
  <dcterms:created xsi:type="dcterms:W3CDTF">2022-10-17T11:44:00Z</dcterms:created>
  <dcterms:modified xsi:type="dcterms:W3CDTF">2022-10-17T11:44:00Z</dcterms:modified>
</cp:coreProperties>
</file>